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B9" w:rsidRPr="00E45432" w:rsidRDefault="00AF1EB9">
      <w:pPr>
        <w:rPr>
          <w:rFonts w:ascii="British Council Sans Light" w:hAnsi="British Council Sans Light"/>
          <w:sz w:val="22"/>
          <w:szCs w:val="22"/>
        </w:rPr>
      </w:pPr>
    </w:p>
    <w:p w:rsidR="00AF1EB9" w:rsidRPr="00E45432" w:rsidRDefault="00AF1EB9">
      <w:pPr>
        <w:rPr>
          <w:rFonts w:ascii="British Council Sans Light" w:hAnsi="British Council Sans Light"/>
          <w:sz w:val="22"/>
          <w:szCs w:val="22"/>
        </w:rPr>
      </w:pPr>
    </w:p>
    <w:p w:rsidR="00B2533B" w:rsidRDefault="00B2533B" w:rsidP="00E72CB5">
      <w:pPr>
        <w:pStyle w:val="ListParagraph"/>
        <w:jc w:val="center"/>
        <w:rPr>
          <w:rFonts w:ascii="British Council Sans Light" w:hAnsi="British Council Sans Light"/>
          <w:b/>
          <w:bCs/>
          <w:lang w:bidi="ar-JO"/>
        </w:rPr>
      </w:pPr>
      <w:r w:rsidRPr="00E45432">
        <w:rPr>
          <w:rFonts w:ascii="British Council Sans Light" w:hAnsi="British Council Sans Light"/>
          <w:b/>
          <w:bCs/>
          <w:lang w:bidi="ar-JO"/>
        </w:rPr>
        <w:t xml:space="preserve">Short </w:t>
      </w:r>
      <w:r w:rsidR="00B53535" w:rsidRPr="00E45432">
        <w:rPr>
          <w:rFonts w:ascii="British Council Sans Light" w:hAnsi="British Council Sans Light"/>
          <w:b/>
          <w:bCs/>
          <w:lang w:bidi="ar-JO"/>
        </w:rPr>
        <w:t>movie</w:t>
      </w:r>
      <w:r w:rsidR="00E72CB5" w:rsidRPr="00E45432">
        <w:rPr>
          <w:rFonts w:ascii="British Council Sans Light" w:hAnsi="British Council Sans Light"/>
          <w:b/>
          <w:bCs/>
          <w:lang w:bidi="ar-JO"/>
        </w:rPr>
        <w:t xml:space="preserve"> competition </w:t>
      </w:r>
      <w:r w:rsidRPr="00E45432">
        <w:rPr>
          <w:rFonts w:ascii="British Council Sans Light" w:hAnsi="British Council Sans Light"/>
          <w:b/>
          <w:bCs/>
          <w:lang w:bidi="ar-JO"/>
        </w:rPr>
        <w:t xml:space="preserve">within the </w:t>
      </w:r>
      <w:r w:rsidR="00E72CB5" w:rsidRPr="00E45432">
        <w:rPr>
          <w:rFonts w:ascii="British Council Sans Light" w:hAnsi="British Council Sans Light"/>
          <w:b/>
          <w:bCs/>
          <w:lang w:bidi="ar-JO"/>
        </w:rPr>
        <w:t xml:space="preserve">Women Participating </w:t>
      </w:r>
      <w:proofErr w:type="gramStart"/>
      <w:r w:rsidR="00E72CB5" w:rsidRPr="00E45432">
        <w:rPr>
          <w:rFonts w:ascii="British Council Sans Light" w:hAnsi="British Council Sans Light"/>
          <w:b/>
          <w:bCs/>
          <w:lang w:bidi="ar-JO"/>
        </w:rPr>
        <w:t>In</w:t>
      </w:r>
      <w:proofErr w:type="gramEnd"/>
      <w:r w:rsidR="00E72CB5" w:rsidRPr="00E45432">
        <w:rPr>
          <w:rFonts w:ascii="British Council Sans Light" w:hAnsi="British Council Sans Light"/>
          <w:b/>
          <w:bCs/>
          <w:lang w:bidi="ar-JO"/>
        </w:rPr>
        <w:t xml:space="preserve"> Public Life project</w:t>
      </w:r>
    </w:p>
    <w:p w:rsidR="00E45432" w:rsidRPr="00E45432" w:rsidRDefault="00E45432" w:rsidP="00E72CB5">
      <w:pPr>
        <w:pStyle w:val="ListParagraph"/>
        <w:jc w:val="center"/>
        <w:rPr>
          <w:rFonts w:ascii="British Council Sans Light" w:hAnsi="British Council Sans Light"/>
          <w:b/>
          <w:bCs/>
          <w:lang w:bidi="ar-JO"/>
        </w:rPr>
      </w:pPr>
    </w:p>
    <w:p w:rsidR="00AF1EB9" w:rsidRPr="00E45432" w:rsidRDefault="00B2533B" w:rsidP="00DB65EC">
      <w:pPr>
        <w:pStyle w:val="ListParagraph"/>
        <w:jc w:val="center"/>
        <w:rPr>
          <w:rFonts w:ascii="British Council Sans Light" w:hAnsi="British Council Sans Light"/>
          <w:b/>
          <w:bCs/>
          <w:lang w:val="en-US" w:bidi="ar-JO"/>
        </w:rPr>
      </w:pPr>
      <w:r w:rsidRPr="00E45432">
        <w:rPr>
          <w:rFonts w:ascii="British Council Sans Light" w:hAnsi="British Council Sans Light"/>
          <w:b/>
          <w:bCs/>
          <w:lang w:bidi="ar-JO"/>
        </w:rPr>
        <w:t>"</w:t>
      </w:r>
      <w:r w:rsidR="00E72CB5" w:rsidRPr="00E45432">
        <w:rPr>
          <w:rFonts w:ascii="British Council Sans Light" w:hAnsi="British Council Sans Light"/>
          <w:b/>
          <w:bCs/>
          <w:lang w:bidi="ar-JO"/>
        </w:rPr>
        <w:t>She for</w:t>
      </w:r>
      <w:r w:rsidRPr="00E45432">
        <w:rPr>
          <w:rFonts w:ascii="British Council Sans Light" w:hAnsi="British Council Sans Light"/>
          <w:b/>
          <w:bCs/>
          <w:lang w:bidi="ar-JO"/>
        </w:rPr>
        <w:t xml:space="preserve"> </w:t>
      </w:r>
      <w:r w:rsidR="00E72CB5" w:rsidRPr="00E45432">
        <w:rPr>
          <w:rFonts w:ascii="British Council Sans Light" w:hAnsi="British Council Sans Light"/>
          <w:b/>
          <w:bCs/>
          <w:lang w:bidi="ar-JO"/>
        </w:rPr>
        <w:t>P</w:t>
      </w:r>
      <w:r w:rsidRPr="00E45432">
        <w:rPr>
          <w:rFonts w:ascii="British Council Sans Light" w:hAnsi="British Council Sans Light"/>
          <w:b/>
          <w:bCs/>
          <w:lang w:bidi="ar-JO"/>
        </w:rPr>
        <w:t>arliament"</w:t>
      </w:r>
      <w:r w:rsidR="00E72CB5" w:rsidRPr="00E45432">
        <w:rPr>
          <w:rFonts w:ascii="British Council Sans Light" w:hAnsi="British Council Sans Light"/>
          <w:b/>
          <w:bCs/>
          <w:lang w:bidi="ar-JO"/>
        </w:rPr>
        <w:t xml:space="preserve"> Campaign</w:t>
      </w:r>
    </w:p>
    <w:tbl>
      <w:tblPr>
        <w:bidiVisual/>
        <w:tblW w:w="9781" w:type="dxa"/>
        <w:jc w:val="righ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AF1EB9" w:rsidRPr="00E45432" w:rsidTr="00E45432">
        <w:trPr>
          <w:cantSplit/>
          <w:trHeight w:val="1418"/>
          <w:jc w:val="right"/>
        </w:trPr>
        <w:tc>
          <w:tcPr>
            <w:tcW w:w="62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F1EB9" w:rsidRPr="00E45432" w:rsidRDefault="00AF1EB9" w:rsidP="00C30CB0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B2533B" w:rsidRPr="00E45432" w:rsidRDefault="00B2533B" w:rsidP="00B2533B">
            <w:pPr>
              <w:rPr>
                <w:rFonts w:ascii="British Council Sans Light" w:hAnsi="British Council Sans Light" w:cstheme="majorBidi"/>
                <w:b/>
                <w:bCs/>
                <w:sz w:val="22"/>
                <w:szCs w:val="22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z w:val="22"/>
                <w:szCs w:val="22"/>
              </w:rPr>
              <w:t>Name</w:t>
            </w:r>
          </w:p>
          <w:p w:rsidR="00AF1EB9" w:rsidRPr="00E45432" w:rsidRDefault="00B2533B" w:rsidP="008F7E17">
            <w:pPr>
              <w:rPr>
                <w:rFonts w:ascii="British Council Sans Light" w:hAnsi="British Council Sans Light" w:cstheme="majorBidi"/>
                <w:b/>
                <w:bCs/>
                <w:sz w:val="22"/>
                <w:szCs w:val="22"/>
                <w:highlight w:val="lightGray"/>
                <w:lang w:val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eastAsia="en-US"/>
              </w:rPr>
              <w:t xml:space="preserve">Four sections </w:t>
            </w:r>
            <w:r w:rsidR="008F7E17" w:rsidRPr="00E45432">
              <w:rPr>
                <w:rFonts w:ascii="British Council Sans Light" w:hAnsi="British Council Sans Light"/>
                <w:sz w:val="22"/>
                <w:szCs w:val="22"/>
                <w:lang w:eastAsia="en-US"/>
              </w:rPr>
              <w:t>as per</w:t>
            </w:r>
            <w:r w:rsidRPr="00E45432">
              <w:rPr>
                <w:rFonts w:ascii="British Council Sans Light" w:hAnsi="British Council Sans Light"/>
                <w:sz w:val="22"/>
                <w:szCs w:val="22"/>
                <w:lang w:eastAsia="en-US"/>
              </w:rPr>
              <w:t xml:space="preserve"> identity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rtl/>
                <w:lang w:val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45432" w:rsidRDefault="00B2533B" w:rsidP="00B2533B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  <w:t>The goal of participation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45432" w:rsidRDefault="00B2533B" w:rsidP="00B2533B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  <w:t>Previous works</w:t>
            </w:r>
          </w:p>
          <w:p w:rsidR="008F7E17" w:rsidRPr="00E45432" w:rsidRDefault="00B2533B" w:rsidP="00B2533B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napToGrid w:val="0"/>
                <w:sz w:val="22"/>
                <w:szCs w:val="22"/>
                <w:lang w:val="en-US" w:eastAsia="en-US"/>
              </w:rPr>
              <w:t xml:space="preserve">(Videos or short </w:t>
            </w:r>
            <w:r w:rsidR="00B53535" w:rsidRPr="00E45432">
              <w:rPr>
                <w:rFonts w:ascii="British Council Sans Light" w:hAnsi="British Council Sans Light"/>
                <w:snapToGrid w:val="0"/>
                <w:sz w:val="22"/>
                <w:szCs w:val="22"/>
                <w:lang w:val="en-US" w:eastAsia="en-US"/>
              </w:rPr>
              <w:t>movie</w:t>
            </w:r>
            <w:r w:rsidRPr="00E45432">
              <w:rPr>
                <w:rFonts w:ascii="British Council Sans Light" w:hAnsi="British Council Sans Light"/>
                <w:snapToGrid w:val="0"/>
                <w:sz w:val="22"/>
                <w:szCs w:val="22"/>
                <w:lang w:val="en-US" w:eastAsia="en-US"/>
              </w:rPr>
              <w:t>s)</w:t>
            </w:r>
            <w:r w:rsidRPr="00E45432">
              <w:rPr>
                <w:rFonts w:ascii="British Council Sans Light" w:hAnsi="British Council Sans Light"/>
                <w:sz w:val="22"/>
                <w:szCs w:val="22"/>
              </w:rPr>
              <w:t xml:space="preserve"> </w:t>
            </w:r>
          </w:p>
          <w:p w:rsidR="00AD7849" w:rsidRPr="00E45432" w:rsidRDefault="00B2533B" w:rsidP="008F7E17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Attach</w:t>
            </w:r>
            <w:r w:rsidR="008F7E17"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 xml:space="preserve"> it to t</w:t>
            </w: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he application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45432" w:rsidRDefault="00B2533B" w:rsidP="00B2533B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  <w:lang w:val="en-US"/>
              </w:rPr>
              <w:t>Age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B2533B" w:rsidRPr="00E45432" w:rsidRDefault="00B2533B" w:rsidP="00B2533B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z w:val="22"/>
                <w:szCs w:val="22"/>
                <w:lang w:eastAsia="en-US"/>
              </w:rPr>
              <w:t>Occupation</w:t>
            </w:r>
          </w:p>
          <w:p w:rsidR="00B2533B" w:rsidRPr="00E45432" w:rsidRDefault="00B2533B" w:rsidP="008F7E17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 xml:space="preserve">Clarify the educational stage / </w:t>
            </w:r>
            <w:r w:rsidR="008F7E17"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s</w:t>
            </w: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pecialty</w:t>
            </w:r>
          </w:p>
          <w:p w:rsidR="00AD7849" w:rsidRPr="00E45432" w:rsidRDefault="00B2533B" w:rsidP="00B2533B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If you are still in school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B2533B" w:rsidRPr="00E45432" w:rsidRDefault="00B2533B" w:rsidP="00B2533B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z w:val="22"/>
                <w:szCs w:val="22"/>
                <w:lang w:eastAsia="en-US"/>
              </w:rPr>
              <w:t>Workplace</w:t>
            </w:r>
          </w:p>
          <w:p w:rsidR="00B2533B" w:rsidRPr="00E45432" w:rsidRDefault="00B2533B" w:rsidP="008F7E17">
            <w:pPr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Mention the university / school name</w:t>
            </w:r>
          </w:p>
          <w:p w:rsidR="00AD7849" w:rsidRPr="00E45432" w:rsidRDefault="00B2533B" w:rsidP="00B2533B">
            <w:pPr>
              <w:rPr>
                <w:rFonts w:ascii="British Council Sans Light" w:hAnsi="British Council Sans Light"/>
                <w:sz w:val="22"/>
                <w:szCs w:val="22"/>
                <w:rtl/>
                <w:lang w:val="en-US" w:eastAsia="en-US"/>
              </w:rPr>
            </w:pPr>
            <w:r w:rsidRPr="00E45432">
              <w:rPr>
                <w:rFonts w:ascii="British Council Sans Light" w:hAnsi="British Council Sans Light"/>
                <w:sz w:val="22"/>
                <w:szCs w:val="22"/>
                <w:lang w:val="en-US" w:eastAsia="en-US"/>
              </w:rPr>
              <w:t>If you are still in school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45432" w:rsidRDefault="00B2533B" w:rsidP="00B2533B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>Telephone number</w:t>
            </w:r>
          </w:p>
        </w:tc>
      </w:tr>
      <w:tr w:rsidR="00AD7849" w:rsidRPr="00E45432" w:rsidTr="00E45432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45432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45432" w:rsidRDefault="00B2533B" w:rsidP="00B2533B">
            <w:pPr>
              <w:pStyle w:val="In-fill"/>
              <w:tabs>
                <w:tab w:val="right" w:pos="3024"/>
              </w:tabs>
              <w:spacing w:line="220" w:lineRule="exact"/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</w:pP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>E</w:t>
            </w:r>
            <w:r w:rsidR="008F7E17"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>-</w:t>
            </w:r>
            <w:r w:rsidRP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>mail</w:t>
            </w:r>
            <w:r w:rsid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 xml:space="preserve"> add</w:t>
            </w:r>
            <w:bookmarkStart w:id="0" w:name="_GoBack"/>
            <w:bookmarkEnd w:id="0"/>
            <w:r w:rsidR="00E45432">
              <w:rPr>
                <w:rFonts w:ascii="British Council Sans Light" w:hAnsi="British Council Sans Light" w:cstheme="majorBidi"/>
                <w:b/>
                <w:bCs/>
                <w:snapToGrid/>
                <w:sz w:val="22"/>
                <w:szCs w:val="22"/>
              </w:rPr>
              <w:t>ress:</w:t>
            </w:r>
          </w:p>
        </w:tc>
      </w:tr>
    </w:tbl>
    <w:p w:rsidR="00AF1EB9" w:rsidRPr="00E45432" w:rsidRDefault="00E45432" w:rsidP="00E45432">
      <w:pPr>
        <w:rPr>
          <w:rFonts w:ascii="British Council Sans Light" w:hAnsi="British Council Sans Light"/>
          <w:b/>
          <w:bCs/>
          <w:rtl/>
        </w:rPr>
      </w:pPr>
      <w:r>
        <w:rPr>
          <w:rFonts w:ascii="British Council Sans Light" w:hAnsi="British Council Sans Light"/>
          <w:b/>
          <w:bCs/>
        </w:rPr>
        <w:t>*</w:t>
      </w:r>
      <w:r w:rsidR="00B2533B" w:rsidRPr="00E45432">
        <w:rPr>
          <w:rFonts w:ascii="British Council Sans Light" w:hAnsi="British Council Sans Light"/>
          <w:b/>
          <w:bCs/>
        </w:rPr>
        <w:t xml:space="preserve">If any of the contact details </w:t>
      </w:r>
      <w:r w:rsidRPr="00E45432">
        <w:rPr>
          <w:rFonts w:ascii="British Council Sans Light" w:hAnsi="British Council Sans Light"/>
          <w:b/>
          <w:bCs/>
        </w:rPr>
        <w:t>are</w:t>
      </w:r>
      <w:r w:rsidR="008F7E17" w:rsidRPr="00E45432">
        <w:rPr>
          <w:rFonts w:ascii="British Council Sans Light" w:hAnsi="British Council Sans Light"/>
          <w:b/>
          <w:bCs/>
        </w:rPr>
        <w:t xml:space="preserve"> changed, </w:t>
      </w:r>
      <w:r w:rsidR="00B2533B" w:rsidRPr="00E45432">
        <w:rPr>
          <w:rFonts w:ascii="British Council Sans Light" w:hAnsi="British Council Sans Light"/>
          <w:b/>
          <w:bCs/>
        </w:rPr>
        <w:t>please inform us directly</w:t>
      </w:r>
    </w:p>
    <w:sectPr w:rsidR="00AF1EB9" w:rsidRPr="00E45432" w:rsidSect="00B7513C">
      <w:footerReference w:type="default" r:id="rId11"/>
      <w:headerReference w:type="first" r:id="rId12"/>
      <w:type w:val="continuous"/>
      <w:pgSz w:w="11906" w:h="16838" w:code="9"/>
      <w:pgMar w:top="677" w:right="562" w:bottom="1411" w:left="850" w:header="288" w:footer="1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6D" w:rsidRDefault="00403C6D" w:rsidP="00C705FB">
      <w:pPr>
        <w:spacing w:before="0" w:after="0" w:line="240" w:lineRule="auto"/>
      </w:pPr>
      <w:r>
        <w:separator/>
      </w:r>
    </w:p>
  </w:endnote>
  <w:endnote w:type="continuationSeparator" w:id="0">
    <w:p w:rsidR="00403C6D" w:rsidRDefault="00403C6D" w:rsidP="00C70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0F" w:rsidRDefault="00A86C0F" w:rsidP="00A86C0F">
    <w:r>
      <w:rPr>
        <w:i/>
        <w:iCs/>
      </w:rPr>
      <w:t>Version of Form: April</w:t>
    </w:r>
    <w:r w:rsidRPr="00A84BF6">
      <w:rPr>
        <w:i/>
        <w:iCs/>
      </w:rPr>
      <w:t xml:space="preserve"> 201</w:t>
    </w:r>
    <w:r>
      <w:rPr>
        <w:i/>
        <w:iCs/>
      </w:rPr>
      <w:t>4</w:t>
    </w:r>
  </w:p>
  <w:p w:rsidR="00544EE3" w:rsidRDefault="00544EE3" w:rsidP="00544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6D" w:rsidRDefault="00403C6D" w:rsidP="00C705FB">
      <w:pPr>
        <w:spacing w:before="0" w:after="0" w:line="240" w:lineRule="auto"/>
      </w:pPr>
      <w:r>
        <w:separator/>
      </w:r>
    </w:p>
  </w:footnote>
  <w:footnote w:type="continuationSeparator" w:id="0">
    <w:p w:rsidR="00403C6D" w:rsidRDefault="00403C6D" w:rsidP="00C70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B9" w:rsidRDefault="00E45432" w:rsidP="00AF1EB9">
    <w:pPr>
      <w:pStyle w:val="Header"/>
    </w:pPr>
    <w:r w:rsidRPr="00AF1EB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AB17F1" wp14:editId="07C2602E">
          <wp:simplePos x="0" y="0"/>
          <wp:positionH relativeFrom="column">
            <wp:posOffset>5280025</wp:posOffset>
          </wp:positionH>
          <wp:positionV relativeFrom="paragraph">
            <wp:posOffset>64770</wp:posOffset>
          </wp:positionV>
          <wp:extent cx="1200150" cy="855980"/>
          <wp:effectExtent l="0" t="0" r="0" b="1270"/>
          <wp:wrapTopAndBottom/>
          <wp:docPr id="1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Content Placeholder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29BA9C" wp14:editId="1EE8A267">
          <wp:simplePos x="0" y="0"/>
          <wp:positionH relativeFrom="column">
            <wp:posOffset>3175</wp:posOffset>
          </wp:positionH>
          <wp:positionV relativeFrom="paragraph">
            <wp:posOffset>274320</wp:posOffset>
          </wp:positionV>
          <wp:extent cx="1558925" cy="447675"/>
          <wp:effectExtent l="0" t="0" r="317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Corporat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B9">
      <w:tab/>
    </w:r>
    <w:r w:rsidR="00AF1E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2"/>
    <w:rsid w:val="00001F0E"/>
    <w:rsid w:val="00004B89"/>
    <w:rsid w:val="0001628B"/>
    <w:rsid w:val="0001748E"/>
    <w:rsid w:val="000243BF"/>
    <w:rsid w:val="00037988"/>
    <w:rsid w:val="00044DD7"/>
    <w:rsid w:val="00045F43"/>
    <w:rsid w:val="00047237"/>
    <w:rsid w:val="00054EF5"/>
    <w:rsid w:val="000665CF"/>
    <w:rsid w:val="00077D22"/>
    <w:rsid w:val="00084685"/>
    <w:rsid w:val="000A0605"/>
    <w:rsid w:val="000A3F04"/>
    <w:rsid w:val="000A4B80"/>
    <w:rsid w:val="000B1EE1"/>
    <w:rsid w:val="000B26FB"/>
    <w:rsid w:val="000B6732"/>
    <w:rsid w:val="000B6870"/>
    <w:rsid w:val="000B7119"/>
    <w:rsid w:val="000D1771"/>
    <w:rsid w:val="000D2FA8"/>
    <w:rsid w:val="000D5B71"/>
    <w:rsid w:val="000F38E2"/>
    <w:rsid w:val="00117677"/>
    <w:rsid w:val="00120F53"/>
    <w:rsid w:val="0012471A"/>
    <w:rsid w:val="001437DF"/>
    <w:rsid w:val="00181F0B"/>
    <w:rsid w:val="00182BBA"/>
    <w:rsid w:val="0018460D"/>
    <w:rsid w:val="0019156B"/>
    <w:rsid w:val="001970CB"/>
    <w:rsid w:val="001B085C"/>
    <w:rsid w:val="001B0E16"/>
    <w:rsid w:val="001B1028"/>
    <w:rsid w:val="001E6EA2"/>
    <w:rsid w:val="001F3F01"/>
    <w:rsid w:val="00202E56"/>
    <w:rsid w:val="002038AE"/>
    <w:rsid w:val="00207C73"/>
    <w:rsid w:val="00220E5D"/>
    <w:rsid w:val="0022557A"/>
    <w:rsid w:val="00235AB8"/>
    <w:rsid w:val="00237C4E"/>
    <w:rsid w:val="00260B16"/>
    <w:rsid w:val="00266753"/>
    <w:rsid w:val="00273F48"/>
    <w:rsid w:val="00274E7A"/>
    <w:rsid w:val="002753F5"/>
    <w:rsid w:val="002811D7"/>
    <w:rsid w:val="00290470"/>
    <w:rsid w:val="002949F3"/>
    <w:rsid w:val="002A2D9C"/>
    <w:rsid w:val="002D37B4"/>
    <w:rsid w:val="002D627E"/>
    <w:rsid w:val="002E6482"/>
    <w:rsid w:val="002F0555"/>
    <w:rsid w:val="00300EF3"/>
    <w:rsid w:val="00302B6B"/>
    <w:rsid w:val="00322B83"/>
    <w:rsid w:val="00334DD8"/>
    <w:rsid w:val="00340020"/>
    <w:rsid w:val="00350FF4"/>
    <w:rsid w:val="003517BA"/>
    <w:rsid w:val="0035235A"/>
    <w:rsid w:val="00361DC4"/>
    <w:rsid w:val="00365D1A"/>
    <w:rsid w:val="003676BC"/>
    <w:rsid w:val="003954AE"/>
    <w:rsid w:val="003A2516"/>
    <w:rsid w:val="003A301E"/>
    <w:rsid w:val="003B3D6E"/>
    <w:rsid w:val="003C1209"/>
    <w:rsid w:val="003C72E3"/>
    <w:rsid w:val="003D647C"/>
    <w:rsid w:val="003F0179"/>
    <w:rsid w:val="00400B6A"/>
    <w:rsid w:val="00403001"/>
    <w:rsid w:val="00403C6D"/>
    <w:rsid w:val="004428C0"/>
    <w:rsid w:val="004444A5"/>
    <w:rsid w:val="00450600"/>
    <w:rsid w:val="00475E39"/>
    <w:rsid w:val="00480DBD"/>
    <w:rsid w:val="004A223B"/>
    <w:rsid w:val="004B25EA"/>
    <w:rsid w:val="004C3A9D"/>
    <w:rsid w:val="004C6DBE"/>
    <w:rsid w:val="004F090C"/>
    <w:rsid w:val="004F096E"/>
    <w:rsid w:val="00505586"/>
    <w:rsid w:val="0051134A"/>
    <w:rsid w:val="005132A5"/>
    <w:rsid w:val="00526DD5"/>
    <w:rsid w:val="00526F91"/>
    <w:rsid w:val="00537014"/>
    <w:rsid w:val="00544EE3"/>
    <w:rsid w:val="00545116"/>
    <w:rsid w:val="0055275B"/>
    <w:rsid w:val="00554A68"/>
    <w:rsid w:val="00566F90"/>
    <w:rsid w:val="00567BF2"/>
    <w:rsid w:val="005734B5"/>
    <w:rsid w:val="0057412B"/>
    <w:rsid w:val="005763E1"/>
    <w:rsid w:val="00582A88"/>
    <w:rsid w:val="00591747"/>
    <w:rsid w:val="00592328"/>
    <w:rsid w:val="005A063D"/>
    <w:rsid w:val="005A133F"/>
    <w:rsid w:val="005E06AA"/>
    <w:rsid w:val="005F00CF"/>
    <w:rsid w:val="005F311D"/>
    <w:rsid w:val="00601F5F"/>
    <w:rsid w:val="00607258"/>
    <w:rsid w:val="0061626E"/>
    <w:rsid w:val="006166FF"/>
    <w:rsid w:val="00617F57"/>
    <w:rsid w:val="006221D7"/>
    <w:rsid w:val="006252CC"/>
    <w:rsid w:val="00630C51"/>
    <w:rsid w:val="00634864"/>
    <w:rsid w:val="00654E93"/>
    <w:rsid w:val="00660C4B"/>
    <w:rsid w:val="00662849"/>
    <w:rsid w:val="00670A44"/>
    <w:rsid w:val="00687102"/>
    <w:rsid w:val="006919CB"/>
    <w:rsid w:val="006A4B79"/>
    <w:rsid w:val="006A59DF"/>
    <w:rsid w:val="006B6D4D"/>
    <w:rsid w:val="006D74D7"/>
    <w:rsid w:val="00712DC0"/>
    <w:rsid w:val="00731E08"/>
    <w:rsid w:val="00745C73"/>
    <w:rsid w:val="00754DA2"/>
    <w:rsid w:val="007554EC"/>
    <w:rsid w:val="007637CB"/>
    <w:rsid w:val="00765876"/>
    <w:rsid w:val="00775CC5"/>
    <w:rsid w:val="00785175"/>
    <w:rsid w:val="0079369A"/>
    <w:rsid w:val="007A469C"/>
    <w:rsid w:val="007A7E83"/>
    <w:rsid w:val="007B25E8"/>
    <w:rsid w:val="007D1FB5"/>
    <w:rsid w:val="007D4658"/>
    <w:rsid w:val="007E6D86"/>
    <w:rsid w:val="007F0D67"/>
    <w:rsid w:val="007F20D2"/>
    <w:rsid w:val="008052F3"/>
    <w:rsid w:val="00824240"/>
    <w:rsid w:val="00840833"/>
    <w:rsid w:val="00842D6F"/>
    <w:rsid w:val="008430E5"/>
    <w:rsid w:val="00844B64"/>
    <w:rsid w:val="008467F6"/>
    <w:rsid w:val="0085429A"/>
    <w:rsid w:val="00856069"/>
    <w:rsid w:val="00856CFC"/>
    <w:rsid w:val="00857FF4"/>
    <w:rsid w:val="00876EED"/>
    <w:rsid w:val="00876F5C"/>
    <w:rsid w:val="00882F3F"/>
    <w:rsid w:val="008849F6"/>
    <w:rsid w:val="00884E34"/>
    <w:rsid w:val="008A56D4"/>
    <w:rsid w:val="008B1EF0"/>
    <w:rsid w:val="008B2869"/>
    <w:rsid w:val="008C4D9C"/>
    <w:rsid w:val="008F234A"/>
    <w:rsid w:val="008F7E17"/>
    <w:rsid w:val="009006AD"/>
    <w:rsid w:val="00904DA3"/>
    <w:rsid w:val="00910ACB"/>
    <w:rsid w:val="00913D30"/>
    <w:rsid w:val="00914E35"/>
    <w:rsid w:val="009238DA"/>
    <w:rsid w:val="0093263B"/>
    <w:rsid w:val="00933712"/>
    <w:rsid w:val="00944271"/>
    <w:rsid w:val="009450FF"/>
    <w:rsid w:val="00955CA0"/>
    <w:rsid w:val="009636C5"/>
    <w:rsid w:val="00966BDB"/>
    <w:rsid w:val="00987E59"/>
    <w:rsid w:val="00995D66"/>
    <w:rsid w:val="009973E8"/>
    <w:rsid w:val="009A3E7E"/>
    <w:rsid w:val="009B7B62"/>
    <w:rsid w:val="009E57C6"/>
    <w:rsid w:val="00A00AE1"/>
    <w:rsid w:val="00A1127E"/>
    <w:rsid w:val="00A26046"/>
    <w:rsid w:val="00A35F6A"/>
    <w:rsid w:val="00A43831"/>
    <w:rsid w:val="00A47D98"/>
    <w:rsid w:val="00A47E83"/>
    <w:rsid w:val="00A52DBC"/>
    <w:rsid w:val="00A54F25"/>
    <w:rsid w:val="00A77D4E"/>
    <w:rsid w:val="00A86C0F"/>
    <w:rsid w:val="00AA0761"/>
    <w:rsid w:val="00AB0721"/>
    <w:rsid w:val="00AB7EDE"/>
    <w:rsid w:val="00AC6569"/>
    <w:rsid w:val="00AD16E0"/>
    <w:rsid w:val="00AD7849"/>
    <w:rsid w:val="00AE0F82"/>
    <w:rsid w:val="00AF1EB9"/>
    <w:rsid w:val="00AF7F30"/>
    <w:rsid w:val="00B02892"/>
    <w:rsid w:val="00B05230"/>
    <w:rsid w:val="00B23770"/>
    <w:rsid w:val="00B2533B"/>
    <w:rsid w:val="00B30D14"/>
    <w:rsid w:val="00B30E10"/>
    <w:rsid w:val="00B37634"/>
    <w:rsid w:val="00B50588"/>
    <w:rsid w:val="00B53535"/>
    <w:rsid w:val="00B5672C"/>
    <w:rsid w:val="00B7513C"/>
    <w:rsid w:val="00BC10C3"/>
    <w:rsid w:val="00BD3953"/>
    <w:rsid w:val="00BD7991"/>
    <w:rsid w:val="00BE204D"/>
    <w:rsid w:val="00BE5B47"/>
    <w:rsid w:val="00BF0418"/>
    <w:rsid w:val="00C358E0"/>
    <w:rsid w:val="00C40A1E"/>
    <w:rsid w:val="00C47F88"/>
    <w:rsid w:val="00C55498"/>
    <w:rsid w:val="00C705FB"/>
    <w:rsid w:val="00C7074E"/>
    <w:rsid w:val="00C75320"/>
    <w:rsid w:val="00C923B2"/>
    <w:rsid w:val="00C93F34"/>
    <w:rsid w:val="00CC3C46"/>
    <w:rsid w:val="00CD47C9"/>
    <w:rsid w:val="00CD7C28"/>
    <w:rsid w:val="00D36F36"/>
    <w:rsid w:val="00D45495"/>
    <w:rsid w:val="00D61FE0"/>
    <w:rsid w:val="00D65063"/>
    <w:rsid w:val="00D75419"/>
    <w:rsid w:val="00DA206B"/>
    <w:rsid w:val="00DA389B"/>
    <w:rsid w:val="00DA3F08"/>
    <w:rsid w:val="00DA5B01"/>
    <w:rsid w:val="00DB1D9F"/>
    <w:rsid w:val="00DB1FEB"/>
    <w:rsid w:val="00DB3D31"/>
    <w:rsid w:val="00DB65EC"/>
    <w:rsid w:val="00DC2EE3"/>
    <w:rsid w:val="00DD0E1F"/>
    <w:rsid w:val="00DE6878"/>
    <w:rsid w:val="00DF3C58"/>
    <w:rsid w:val="00E0490A"/>
    <w:rsid w:val="00E3170D"/>
    <w:rsid w:val="00E37047"/>
    <w:rsid w:val="00E41FF2"/>
    <w:rsid w:val="00E45432"/>
    <w:rsid w:val="00E60EB5"/>
    <w:rsid w:val="00E70224"/>
    <w:rsid w:val="00E72CB5"/>
    <w:rsid w:val="00E75420"/>
    <w:rsid w:val="00E8275E"/>
    <w:rsid w:val="00E82EF0"/>
    <w:rsid w:val="00E847F6"/>
    <w:rsid w:val="00E8777C"/>
    <w:rsid w:val="00EA6CCD"/>
    <w:rsid w:val="00EA7147"/>
    <w:rsid w:val="00EB2771"/>
    <w:rsid w:val="00EB3F27"/>
    <w:rsid w:val="00EB512E"/>
    <w:rsid w:val="00EB6641"/>
    <w:rsid w:val="00EC1ED3"/>
    <w:rsid w:val="00EC5EB1"/>
    <w:rsid w:val="00ED3885"/>
    <w:rsid w:val="00ED48A1"/>
    <w:rsid w:val="00EE05AB"/>
    <w:rsid w:val="00EE7958"/>
    <w:rsid w:val="00F02D24"/>
    <w:rsid w:val="00F11CE4"/>
    <w:rsid w:val="00F24151"/>
    <w:rsid w:val="00F317B2"/>
    <w:rsid w:val="00F370AB"/>
    <w:rsid w:val="00F404E2"/>
    <w:rsid w:val="00F42AE5"/>
    <w:rsid w:val="00F62C6F"/>
    <w:rsid w:val="00F63E8E"/>
    <w:rsid w:val="00F70055"/>
    <w:rsid w:val="00F7613E"/>
    <w:rsid w:val="00F76898"/>
    <w:rsid w:val="00F82DCF"/>
    <w:rsid w:val="00F87D42"/>
    <w:rsid w:val="00F92221"/>
    <w:rsid w:val="00F93124"/>
    <w:rsid w:val="00FA14C1"/>
    <w:rsid w:val="00FB04FC"/>
    <w:rsid w:val="00FB39CD"/>
    <w:rsid w:val="00FB6CC6"/>
    <w:rsid w:val="00FE5A74"/>
    <w:rsid w:val="00FF0899"/>
    <w:rsid w:val="00FF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B"/>
    <w:pPr>
      <w:spacing w:before="40" w:after="40" w:line="220" w:lineRule="exact"/>
    </w:pPr>
    <w:rPr>
      <w:rFonts w:ascii="Arial" w:eastAsia="Times New Roman" w:hAnsi="Arial"/>
      <w:sz w:val="18"/>
      <w:szCs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5F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link w:val="Footer"/>
    <w:uiPriority w:val="99"/>
    <w:rsid w:val="00C705FB"/>
    <w:rPr>
      <w:rFonts w:ascii="Arial" w:eastAsia="Times New Roman" w:hAnsi="Arial" w:cs="Arial"/>
      <w:sz w:val="12"/>
      <w:szCs w:val="12"/>
      <w:lang w:eastAsia="zh-CN"/>
    </w:rPr>
  </w:style>
  <w:style w:type="paragraph" w:customStyle="1" w:styleId="In-fill">
    <w:name w:val="In-fill"/>
    <w:next w:val="Normal"/>
    <w:rsid w:val="00C705FB"/>
    <w:pPr>
      <w:spacing w:before="40" w:after="40" w:line="180" w:lineRule="atLeast"/>
    </w:pPr>
    <w:rPr>
      <w:rFonts w:ascii="Arial" w:eastAsia="Times New Roman" w:hAnsi="Arial"/>
      <w:snapToGrid w:val="0"/>
      <w:sz w:val="18"/>
      <w:szCs w:val="18"/>
      <w:lang w:val="en-GB"/>
    </w:rPr>
  </w:style>
  <w:style w:type="character" w:styleId="PageNumber">
    <w:name w:val="page number"/>
    <w:basedOn w:val="DefaultParagraphFont"/>
    <w:rsid w:val="00C705FB"/>
  </w:style>
  <w:style w:type="paragraph" w:styleId="Header">
    <w:name w:val="header"/>
    <w:basedOn w:val="Normal"/>
    <w:link w:val="HeaderChar"/>
    <w:uiPriority w:val="99"/>
    <w:unhideWhenUsed/>
    <w:rsid w:val="00C70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705FB"/>
    <w:rPr>
      <w:rFonts w:ascii="Arial" w:eastAsia="Times New Roman" w:hAnsi="Arial" w:cs="Arial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C0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F1EB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B"/>
    <w:pPr>
      <w:spacing w:before="40" w:after="40" w:line="220" w:lineRule="exact"/>
    </w:pPr>
    <w:rPr>
      <w:rFonts w:ascii="Arial" w:eastAsia="Times New Roman" w:hAnsi="Arial"/>
      <w:sz w:val="18"/>
      <w:szCs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5F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link w:val="Footer"/>
    <w:uiPriority w:val="99"/>
    <w:rsid w:val="00C705FB"/>
    <w:rPr>
      <w:rFonts w:ascii="Arial" w:eastAsia="Times New Roman" w:hAnsi="Arial" w:cs="Arial"/>
      <w:sz w:val="12"/>
      <w:szCs w:val="12"/>
      <w:lang w:eastAsia="zh-CN"/>
    </w:rPr>
  </w:style>
  <w:style w:type="paragraph" w:customStyle="1" w:styleId="In-fill">
    <w:name w:val="In-fill"/>
    <w:next w:val="Normal"/>
    <w:rsid w:val="00C705FB"/>
    <w:pPr>
      <w:spacing w:before="40" w:after="40" w:line="180" w:lineRule="atLeast"/>
    </w:pPr>
    <w:rPr>
      <w:rFonts w:ascii="Arial" w:eastAsia="Times New Roman" w:hAnsi="Arial"/>
      <w:snapToGrid w:val="0"/>
      <w:sz w:val="18"/>
      <w:szCs w:val="18"/>
      <w:lang w:val="en-GB"/>
    </w:rPr>
  </w:style>
  <w:style w:type="character" w:styleId="PageNumber">
    <w:name w:val="page number"/>
    <w:basedOn w:val="DefaultParagraphFont"/>
    <w:rsid w:val="00C705FB"/>
  </w:style>
  <w:style w:type="paragraph" w:styleId="Header">
    <w:name w:val="header"/>
    <w:basedOn w:val="Normal"/>
    <w:link w:val="HeaderChar"/>
    <w:uiPriority w:val="99"/>
    <w:unhideWhenUsed/>
    <w:rsid w:val="00C70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705FB"/>
    <w:rPr>
      <w:rFonts w:ascii="Arial" w:eastAsia="Times New Roman" w:hAnsi="Arial" w:cs="Arial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C0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F1EB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dnan\Downloads\Bank%20details%20form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BDBB-DD76-45D6-B0AA-1B4181654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4FF745-DB11-4F1D-9465-22B98421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5AFAC-BD30-4915-A376-BD69F2ACEFA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78C0D4-C6B7-4AF8-B369-BB31774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Bank details form 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dr.adnan</dc:creator>
  <cp:lastModifiedBy>Joucka, Hind (Jordan)</cp:lastModifiedBy>
  <cp:revision>2</cp:revision>
  <cp:lastPrinted>2015-12-20T10:14:00Z</cp:lastPrinted>
  <dcterms:created xsi:type="dcterms:W3CDTF">2015-12-20T14:03:00Z</dcterms:created>
  <dcterms:modified xsi:type="dcterms:W3CDTF">2015-12-20T14:03:00Z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0x01010058B8EB40898C17458604809ADE79F4CD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